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86475" w14:textId="77777777" w:rsidR="00C11D40" w:rsidRDefault="00C11D40">
      <w:pPr>
        <w:framePr w:w="3112" w:h="1425" w:hSpace="180" w:wrap="around" w:vAnchor="text" w:hAnchor="page" w:x="7345" w:y="167"/>
        <w:rPr>
          <w:sz w:val="18"/>
        </w:rPr>
      </w:pPr>
      <w:r>
        <w:rPr>
          <w:sz w:val="18"/>
        </w:rPr>
        <w:t>Royal Yachting Association</w:t>
      </w:r>
    </w:p>
    <w:p w14:paraId="0752983A" w14:textId="77777777" w:rsidR="00A543A3" w:rsidRDefault="00A543A3">
      <w:pPr>
        <w:framePr w:w="3112" w:h="1425" w:hSpace="180" w:wrap="around" w:vAnchor="text" w:hAnchor="page" w:x="7345" w:y="167"/>
        <w:rPr>
          <w:sz w:val="18"/>
        </w:rPr>
      </w:pPr>
      <w:r>
        <w:rPr>
          <w:sz w:val="18"/>
        </w:rPr>
        <w:t>RYA House</w:t>
      </w:r>
    </w:p>
    <w:p w14:paraId="06A693A2" w14:textId="77777777" w:rsidR="00A543A3" w:rsidRDefault="00A543A3">
      <w:pPr>
        <w:framePr w:w="3112" w:h="1425" w:hSpace="180" w:wrap="around" w:vAnchor="text" w:hAnchor="page" w:x="7345" w:y="167"/>
        <w:rPr>
          <w:sz w:val="18"/>
        </w:rPr>
      </w:pPr>
      <w:r>
        <w:rPr>
          <w:sz w:val="18"/>
        </w:rPr>
        <w:t xml:space="preserve">Ensign Way, Hamble, </w:t>
      </w:r>
      <w:smartTag w:uri="urn:schemas-microsoft-com:office:smarttags" w:element="place">
        <w:r>
          <w:rPr>
            <w:sz w:val="18"/>
          </w:rPr>
          <w:t>Southampton</w:t>
        </w:r>
      </w:smartTag>
    </w:p>
    <w:p w14:paraId="30A66235" w14:textId="5BE52A55" w:rsidR="00C11D40" w:rsidRDefault="00A543A3">
      <w:pPr>
        <w:framePr w:w="3112" w:h="1425" w:hSpace="180" w:wrap="around" w:vAnchor="text" w:hAnchor="page" w:x="7345" w:y="167"/>
        <w:rPr>
          <w:sz w:val="18"/>
        </w:rPr>
      </w:pPr>
      <w:r>
        <w:rPr>
          <w:sz w:val="18"/>
        </w:rPr>
        <w:t>Hampshire SO31 4YA</w:t>
      </w:r>
    </w:p>
    <w:p w14:paraId="7A125415" w14:textId="400F6F24" w:rsidR="00A543A3" w:rsidRDefault="00BE4EE1">
      <w:r>
        <w:rPr>
          <w:noProof/>
        </w:rPr>
        <w:drawing>
          <wp:inline distT="0" distB="0" distL="0" distR="0" wp14:anchorId="4CF4474B" wp14:editId="46773D36">
            <wp:extent cx="1123950" cy="841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8886" cy="853098"/>
                    </a:xfrm>
                    <a:prstGeom prst="rect">
                      <a:avLst/>
                    </a:prstGeom>
                    <a:noFill/>
                    <a:ln>
                      <a:noFill/>
                    </a:ln>
                  </pic:spPr>
                </pic:pic>
              </a:graphicData>
            </a:graphic>
          </wp:inline>
        </w:drawing>
      </w:r>
    </w:p>
    <w:p w14:paraId="5F60BF9C" w14:textId="77777777" w:rsidR="00C11D40" w:rsidRDefault="00C11D40">
      <w:pPr>
        <w:pStyle w:val="Heading1"/>
      </w:pPr>
    </w:p>
    <w:p w14:paraId="285F9119" w14:textId="35F88B7C" w:rsidR="00DA2401" w:rsidRDefault="006028EF">
      <w:pPr>
        <w:pStyle w:val="Heading1"/>
      </w:pPr>
      <w:r>
        <w:t>COACHING</w:t>
      </w:r>
      <w:r w:rsidR="006A2176">
        <w:t xml:space="preserve"> </w:t>
      </w:r>
      <w:r w:rsidR="001B60B3">
        <w:t>APPLICATION FOR</w:t>
      </w:r>
      <w:r w:rsidR="00DA2401">
        <w:t>M</w:t>
      </w:r>
    </w:p>
    <w:p w14:paraId="1274DBE6" w14:textId="77777777" w:rsidR="004C1198" w:rsidRDefault="004C1198" w:rsidP="004C1198"/>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686"/>
        <w:gridCol w:w="4536"/>
      </w:tblGrid>
      <w:tr w:rsidR="00A543A3" w14:paraId="26F5A012" w14:textId="77777777" w:rsidTr="0063099F">
        <w:tc>
          <w:tcPr>
            <w:tcW w:w="9606" w:type="dxa"/>
            <w:gridSpan w:val="3"/>
          </w:tcPr>
          <w:p w14:paraId="2824CDBD" w14:textId="77777777" w:rsidR="00A543A3" w:rsidRDefault="00A543A3">
            <w:pPr>
              <w:pStyle w:val="Heading2"/>
            </w:pPr>
            <w:r>
              <w:t>PERSONAL DETAILS</w:t>
            </w:r>
          </w:p>
        </w:tc>
      </w:tr>
      <w:tr w:rsidR="00A543A3" w14:paraId="798FE72E" w14:textId="77777777" w:rsidTr="00DA2401">
        <w:trPr>
          <w:trHeight w:val="587"/>
        </w:trPr>
        <w:tc>
          <w:tcPr>
            <w:tcW w:w="1384" w:type="dxa"/>
          </w:tcPr>
          <w:p w14:paraId="380A8A8C" w14:textId="77777777" w:rsidR="00A543A3" w:rsidRDefault="00A543A3">
            <w:pPr>
              <w:pStyle w:val="Heading2"/>
              <w:jc w:val="left"/>
              <w:rPr>
                <w:b w:val="0"/>
              </w:rPr>
            </w:pPr>
            <w:r>
              <w:rPr>
                <w:b w:val="0"/>
              </w:rPr>
              <w:t>Title:</w:t>
            </w:r>
          </w:p>
          <w:p w14:paraId="0772014E" w14:textId="77777777" w:rsidR="00A543A3" w:rsidRDefault="00A543A3"/>
        </w:tc>
        <w:tc>
          <w:tcPr>
            <w:tcW w:w="3686" w:type="dxa"/>
          </w:tcPr>
          <w:p w14:paraId="3BA8C070" w14:textId="77777777" w:rsidR="00A543A3" w:rsidRDefault="00A543A3">
            <w:pPr>
              <w:pStyle w:val="Heading2"/>
              <w:jc w:val="left"/>
              <w:rPr>
                <w:b w:val="0"/>
              </w:rPr>
            </w:pPr>
            <w:r>
              <w:rPr>
                <w:b w:val="0"/>
              </w:rPr>
              <w:t>Surname:</w:t>
            </w:r>
          </w:p>
          <w:p w14:paraId="53EB5DE1" w14:textId="77777777" w:rsidR="00A543A3" w:rsidRDefault="00A543A3"/>
        </w:tc>
        <w:tc>
          <w:tcPr>
            <w:tcW w:w="4536" w:type="dxa"/>
          </w:tcPr>
          <w:p w14:paraId="077D6EBD" w14:textId="77777777" w:rsidR="00A543A3" w:rsidRDefault="00A543A3">
            <w:pPr>
              <w:pStyle w:val="Heading2"/>
              <w:jc w:val="left"/>
              <w:rPr>
                <w:b w:val="0"/>
              </w:rPr>
            </w:pPr>
            <w:r>
              <w:rPr>
                <w:b w:val="0"/>
              </w:rPr>
              <w:t>Other names in full:</w:t>
            </w:r>
          </w:p>
          <w:p w14:paraId="720DEEA5" w14:textId="77777777" w:rsidR="00A543A3" w:rsidRDefault="00A543A3"/>
          <w:p w14:paraId="1B8933AB" w14:textId="77777777" w:rsidR="00A543A3" w:rsidRDefault="00A543A3"/>
        </w:tc>
      </w:tr>
      <w:tr w:rsidR="00DA2401" w14:paraId="3B758D8F" w14:textId="77777777" w:rsidTr="00E822A1">
        <w:tc>
          <w:tcPr>
            <w:tcW w:w="1384" w:type="dxa"/>
          </w:tcPr>
          <w:p w14:paraId="6E08B3BF" w14:textId="6A98BD53" w:rsidR="00DA2401" w:rsidRDefault="00DA2401">
            <w:pPr>
              <w:pStyle w:val="Heading2"/>
              <w:jc w:val="left"/>
              <w:rPr>
                <w:b w:val="0"/>
              </w:rPr>
            </w:pPr>
            <w:r>
              <w:rPr>
                <w:b w:val="0"/>
              </w:rPr>
              <w:t>Role applying for</w:t>
            </w:r>
            <w:r w:rsidR="002E6D4D">
              <w:rPr>
                <w:b w:val="0"/>
              </w:rPr>
              <w:t>:</w:t>
            </w:r>
          </w:p>
        </w:tc>
        <w:tc>
          <w:tcPr>
            <w:tcW w:w="8222" w:type="dxa"/>
            <w:gridSpan w:val="2"/>
          </w:tcPr>
          <w:p w14:paraId="0000D845" w14:textId="77777777" w:rsidR="00DA2401" w:rsidRDefault="00DA2401">
            <w:pPr>
              <w:pStyle w:val="Heading2"/>
              <w:jc w:val="left"/>
              <w:rPr>
                <w:b w:val="0"/>
              </w:rPr>
            </w:pPr>
          </w:p>
        </w:tc>
      </w:tr>
    </w:tbl>
    <w:p w14:paraId="20A4DB88" w14:textId="77777777" w:rsidR="002E447A" w:rsidRPr="002E447A" w:rsidRDefault="002E447A">
      <w:pPr>
        <w:rPr>
          <w:b/>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126"/>
        <w:gridCol w:w="3162"/>
        <w:gridCol w:w="1800"/>
      </w:tblGrid>
      <w:tr w:rsidR="00A543A3" w14:paraId="1AF96A66" w14:textId="77777777" w:rsidTr="0063099F">
        <w:tc>
          <w:tcPr>
            <w:tcW w:w="9606" w:type="dxa"/>
            <w:gridSpan w:val="4"/>
          </w:tcPr>
          <w:p w14:paraId="6F86A1C8" w14:textId="77777777" w:rsidR="00A543A3" w:rsidRDefault="00F6403F">
            <w:pPr>
              <w:pStyle w:val="Heading2"/>
            </w:pPr>
            <w:r>
              <w:t>CONTACT DETAILS</w:t>
            </w:r>
          </w:p>
        </w:tc>
      </w:tr>
      <w:tr w:rsidR="00F6403F" w14:paraId="19654DCF" w14:textId="77777777" w:rsidTr="00AF4C77">
        <w:trPr>
          <w:trHeight w:val="1631"/>
        </w:trPr>
        <w:tc>
          <w:tcPr>
            <w:tcW w:w="2518" w:type="dxa"/>
          </w:tcPr>
          <w:p w14:paraId="6D737E87" w14:textId="77777777" w:rsidR="00F6403F" w:rsidRDefault="00F6403F">
            <w:r>
              <w:t>Address</w:t>
            </w:r>
            <w:r w:rsidR="00AF4C77">
              <w:t>:</w:t>
            </w:r>
          </w:p>
        </w:tc>
        <w:tc>
          <w:tcPr>
            <w:tcW w:w="7088" w:type="dxa"/>
            <w:gridSpan w:val="3"/>
          </w:tcPr>
          <w:p w14:paraId="02C9F915" w14:textId="77777777" w:rsidR="00F6403F" w:rsidRPr="00A31A2B" w:rsidRDefault="00F6403F" w:rsidP="00AF4C77"/>
        </w:tc>
      </w:tr>
      <w:tr w:rsidR="00F6403F" w14:paraId="14AF119E" w14:textId="77777777" w:rsidTr="00AF4C77">
        <w:trPr>
          <w:trHeight w:val="562"/>
        </w:trPr>
        <w:tc>
          <w:tcPr>
            <w:tcW w:w="2518" w:type="dxa"/>
          </w:tcPr>
          <w:p w14:paraId="5E66B400" w14:textId="77777777" w:rsidR="00F6403F" w:rsidRDefault="00F6403F">
            <w:r>
              <w:t>Home Telephone No.:</w:t>
            </w:r>
          </w:p>
        </w:tc>
        <w:tc>
          <w:tcPr>
            <w:tcW w:w="7088" w:type="dxa"/>
            <w:gridSpan w:val="3"/>
          </w:tcPr>
          <w:p w14:paraId="25143E84" w14:textId="77777777" w:rsidR="00F6403F" w:rsidRPr="00A31A2B" w:rsidRDefault="00F6403F" w:rsidP="00AF4C77"/>
        </w:tc>
      </w:tr>
      <w:tr w:rsidR="00AF4C77" w14:paraId="14C3DE8D" w14:textId="77777777" w:rsidTr="00AF4C77">
        <w:trPr>
          <w:trHeight w:val="562"/>
        </w:trPr>
        <w:tc>
          <w:tcPr>
            <w:tcW w:w="2518" w:type="dxa"/>
          </w:tcPr>
          <w:p w14:paraId="1B438EB3" w14:textId="77777777" w:rsidR="00AF4C77" w:rsidRDefault="00AF4C77">
            <w:r>
              <w:t>Mobile No.:</w:t>
            </w:r>
          </w:p>
        </w:tc>
        <w:tc>
          <w:tcPr>
            <w:tcW w:w="7088" w:type="dxa"/>
            <w:gridSpan w:val="3"/>
          </w:tcPr>
          <w:p w14:paraId="09C63AA1" w14:textId="77777777" w:rsidR="00AF4C77" w:rsidRPr="00A31A2B" w:rsidRDefault="00AF4C77" w:rsidP="00AF4C77"/>
        </w:tc>
      </w:tr>
      <w:tr w:rsidR="00AF4C77" w14:paraId="21BBAD5A" w14:textId="77777777" w:rsidTr="00AF4C77">
        <w:trPr>
          <w:trHeight w:val="562"/>
        </w:trPr>
        <w:tc>
          <w:tcPr>
            <w:tcW w:w="2518" w:type="dxa"/>
          </w:tcPr>
          <w:p w14:paraId="393D7335" w14:textId="77777777" w:rsidR="00AF4C77" w:rsidRDefault="00AF4C77">
            <w:r>
              <w:t>Email</w:t>
            </w:r>
            <w:r w:rsidR="00233139">
              <w:t xml:space="preserve"> Address</w:t>
            </w:r>
            <w:r>
              <w:t>:</w:t>
            </w:r>
          </w:p>
        </w:tc>
        <w:tc>
          <w:tcPr>
            <w:tcW w:w="7088" w:type="dxa"/>
            <w:gridSpan w:val="3"/>
          </w:tcPr>
          <w:p w14:paraId="057983A3" w14:textId="77777777" w:rsidR="00AF4C77" w:rsidRPr="00A31A2B" w:rsidRDefault="00AF4C77" w:rsidP="00AF4C77"/>
        </w:tc>
      </w:tr>
      <w:tr w:rsidR="00A543A3" w14:paraId="1219DE14" w14:textId="77777777" w:rsidTr="0063099F">
        <w:tc>
          <w:tcPr>
            <w:tcW w:w="7806" w:type="dxa"/>
            <w:gridSpan w:val="3"/>
            <w:tcBorders>
              <w:top w:val="nil"/>
              <w:left w:val="nil"/>
              <w:bottom w:val="single" w:sz="4" w:space="0" w:color="auto"/>
              <w:right w:val="nil"/>
            </w:tcBorders>
          </w:tcPr>
          <w:p w14:paraId="37F624D2" w14:textId="77777777" w:rsidR="002E447A" w:rsidRPr="00B92EF3" w:rsidRDefault="002E447A" w:rsidP="00B92EF3"/>
        </w:tc>
        <w:tc>
          <w:tcPr>
            <w:tcW w:w="1800" w:type="dxa"/>
            <w:tcBorders>
              <w:top w:val="nil"/>
              <w:left w:val="nil"/>
              <w:bottom w:val="single" w:sz="4" w:space="0" w:color="auto"/>
              <w:right w:val="nil"/>
            </w:tcBorders>
          </w:tcPr>
          <w:p w14:paraId="78EF5EEF" w14:textId="77777777" w:rsidR="00A543A3" w:rsidRDefault="00A543A3">
            <w:pPr>
              <w:jc w:val="center"/>
              <w:rPr>
                <w:b/>
                <w:sz w:val="28"/>
              </w:rPr>
            </w:pPr>
          </w:p>
        </w:tc>
      </w:tr>
      <w:tr w:rsidR="00A543A3" w14:paraId="7ABA06FE" w14:textId="77777777" w:rsidTr="0063099F">
        <w:trPr>
          <w:trHeight w:val="497"/>
        </w:trPr>
        <w:tc>
          <w:tcPr>
            <w:tcW w:w="7806" w:type="dxa"/>
            <w:gridSpan w:val="3"/>
            <w:tcBorders>
              <w:top w:val="nil"/>
            </w:tcBorders>
            <w:vAlign w:val="center"/>
          </w:tcPr>
          <w:p w14:paraId="0569646F" w14:textId="77777777" w:rsidR="00A543A3" w:rsidRDefault="00F6403F" w:rsidP="002E447A">
            <w:pPr>
              <w:pStyle w:val="Heading3"/>
              <w:rPr>
                <w:b w:val="0"/>
              </w:rPr>
            </w:pPr>
            <w:r>
              <w:rPr>
                <w:b w:val="0"/>
              </w:rPr>
              <w:t>Are you eligible to work in the UK?</w:t>
            </w:r>
          </w:p>
        </w:tc>
        <w:tc>
          <w:tcPr>
            <w:tcW w:w="1800" w:type="dxa"/>
            <w:tcBorders>
              <w:top w:val="nil"/>
            </w:tcBorders>
            <w:vAlign w:val="center"/>
          </w:tcPr>
          <w:p w14:paraId="373EAE85" w14:textId="77777777" w:rsidR="00A543A3" w:rsidRDefault="00AA16B5" w:rsidP="002E447A">
            <w:pPr>
              <w:jc w:val="center"/>
            </w:pPr>
            <w:r>
              <w:t>YES / NO</w:t>
            </w:r>
          </w:p>
        </w:tc>
      </w:tr>
      <w:tr w:rsidR="002E447A" w14:paraId="6A836A4E" w14:textId="77777777" w:rsidTr="0063099F">
        <w:trPr>
          <w:trHeight w:val="497"/>
        </w:trPr>
        <w:tc>
          <w:tcPr>
            <w:tcW w:w="7806" w:type="dxa"/>
            <w:gridSpan w:val="3"/>
            <w:tcBorders>
              <w:top w:val="nil"/>
            </w:tcBorders>
            <w:vAlign w:val="center"/>
          </w:tcPr>
          <w:p w14:paraId="4DAB46F1" w14:textId="77777777" w:rsidR="002E447A" w:rsidRDefault="002E447A" w:rsidP="002E447A">
            <w:pPr>
              <w:pStyle w:val="Heading3"/>
              <w:rPr>
                <w:b w:val="0"/>
              </w:rPr>
            </w:pPr>
            <w:r>
              <w:rPr>
                <w:b w:val="0"/>
              </w:rPr>
              <w:t>Do you hold a valid UK driving licence?</w:t>
            </w:r>
          </w:p>
        </w:tc>
        <w:tc>
          <w:tcPr>
            <w:tcW w:w="1800" w:type="dxa"/>
            <w:tcBorders>
              <w:top w:val="nil"/>
            </w:tcBorders>
            <w:vAlign w:val="center"/>
          </w:tcPr>
          <w:p w14:paraId="3ECD7161" w14:textId="77777777" w:rsidR="002E447A" w:rsidRDefault="002E447A" w:rsidP="002E447A">
            <w:pPr>
              <w:jc w:val="center"/>
            </w:pPr>
            <w:r>
              <w:t>YES / NO</w:t>
            </w:r>
          </w:p>
        </w:tc>
      </w:tr>
      <w:tr w:rsidR="002E447A" w14:paraId="65DA139C" w14:textId="77777777" w:rsidTr="0063099F">
        <w:trPr>
          <w:trHeight w:val="497"/>
        </w:trPr>
        <w:tc>
          <w:tcPr>
            <w:tcW w:w="7806" w:type="dxa"/>
            <w:gridSpan w:val="3"/>
            <w:tcBorders>
              <w:top w:val="nil"/>
            </w:tcBorders>
            <w:vAlign w:val="center"/>
          </w:tcPr>
          <w:p w14:paraId="4E922AE5" w14:textId="77777777" w:rsidR="002E447A" w:rsidRDefault="002E447A" w:rsidP="002E447A">
            <w:r>
              <w:t>Do you have any unspent criminal convictions (including motoring offences)?</w:t>
            </w:r>
          </w:p>
          <w:p w14:paraId="588476FF" w14:textId="77777777" w:rsidR="002E447A" w:rsidRPr="002E447A" w:rsidRDefault="002E447A" w:rsidP="002E447A">
            <w:pPr>
              <w:pStyle w:val="Heading3"/>
              <w:rPr>
                <w:b w:val="0"/>
              </w:rPr>
            </w:pPr>
            <w:r w:rsidRPr="002E447A">
              <w:rPr>
                <w:b w:val="0"/>
              </w:rPr>
              <w:t xml:space="preserve">If yes, </w:t>
            </w:r>
            <w:r w:rsidR="00D26FF8">
              <w:rPr>
                <w:b w:val="0"/>
              </w:rPr>
              <w:t xml:space="preserve">please </w:t>
            </w:r>
            <w:r w:rsidRPr="002E447A">
              <w:rPr>
                <w:b w:val="0"/>
              </w:rPr>
              <w:t>give brief details</w:t>
            </w:r>
          </w:p>
        </w:tc>
        <w:tc>
          <w:tcPr>
            <w:tcW w:w="1800" w:type="dxa"/>
            <w:tcBorders>
              <w:top w:val="nil"/>
            </w:tcBorders>
            <w:vAlign w:val="center"/>
          </w:tcPr>
          <w:p w14:paraId="6CD5EC60" w14:textId="77777777" w:rsidR="002E447A" w:rsidRDefault="002E447A" w:rsidP="002E447A">
            <w:pPr>
              <w:jc w:val="center"/>
            </w:pPr>
            <w:r>
              <w:t>YES / NO</w:t>
            </w:r>
          </w:p>
        </w:tc>
      </w:tr>
      <w:tr w:rsidR="00D26FF8" w14:paraId="2D245BE6" w14:textId="77777777" w:rsidTr="0063099F">
        <w:trPr>
          <w:trHeight w:val="497"/>
        </w:trPr>
        <w:tc>
          <w:tcPr>
            <w:tcW w:w="7806" w:type="dxa"/>
            <w:gridSpan w:val="3"/>
            <w:tcBorders>
              <w:top w:val="nil"/>
            </w:tcBorders>
            <w:vAlign w:val="center"/>
          </w:tcPr>
          <w:p w14:paraId="7A2F47DF" w14:textId="77777777" w:rsidR="00D26FF8" w:rsidRDefault="00D26FF8" w:rsidP="002E447A">
            <w:r>
              <w:t>Is there any reason why you are unable to work in Regulated Activity with children and/or adults at risk? If yes, please give brief details.</w:t>
            </w:r>
          </w:p>
        </w:tc>
        <w:tc>
          <w:tcPr>
            <w:tcW w:w="1800" w:type="dxa"/>
            <w:tcBorders>
              <w:top w:val="nil"/>
            </w:tcBorders>
            <w:vAlign w:val="center"/>
          </w:tcPr>
          <w:p w14:paraId="02E52E0D" w14:textId="77777777" w:rsidR="00D26FF8" w:rsidRDefault="00D26FF8" w:rsidP="002E447A">
            <w:pPr>
              <w:jc w:val="center"/>
            </w:pPr>
            <w:r>
              <w:t>YES / NO</w:t>
            </w:r>
          </w:p>
        </w:tc>
      </w:tr>
      <w:tr w:rsidR="00AA16B5" w14:paraId="63931095" w14:textId="77777777" w:rsidTr="002E6D4D">
        <w:tc>
          <w:tcPr>
            <w:tcW w:w="9606" w:type="dxa"/>
            <w:gridSpan w:val="4"/>
          </w:tcPr>
          <w:p w14:paraId="66E662B7" w14:textId="77777777" w:rsidR="00AA16B5" w:rsidRPr="002E6D4D" w:rsidRDefault="00862110" w:rsidP="00995F98">
            <w:pPr>
              <w:jc w:val="both"/>
              <w:rPr>
                <w:b/>
                <w:bCs/>
              </w:rPr>
            </w:pPr>
            <w:r w:rsidRPr="002E6D4D">
              <w:rPr>
                <w:b/>
                <w:bCs/>
              </w:rPr>
              <w:t>England &amp; Wales:</w:t>
            </w:r>
          </w:p>
          <w:p w14:paraId="2F66075C" w14:textId="77777777" w:rsidR="00862110" w:rsidRPr="002E6D4D" w:rsidRDefault="00862110" w:rsidP="00995F98">
            <w:pPr>
              <w:jc w:val="both"/>
            </w:pPr>
            <w:r w:rsidRPr="002E6D4D">
              <w:t>If you are applying for a position which involves regular contact with children or adults at risk you will be required, at the offer stage, to apply for an Enhanced Disclosure and Barring Service (DBS) check, with a check of the Children’s Barred List check if the position involves Regulated Activity with children.</w:t>
            </w:r>
          </w:p>
          <w:p w14:paraId="42C03A8D" w14:textId="789669A8" w:rsidR="00101A74" w:rsidRPr="00862110" w:rsidRDefault="00101A74" w:rsidP="00995F98">
            <w:pPr>
              <w:jc w:val="both"/>
              <w:rPr>
                <w:b/>
                <w:bCs/>
              </w:rPr>
            </w:pPr>
          </w:p>
        </w:tc>
      </w:tr>
      <w:tr w:rsidR="00995F98" w14:paraId="4973B671" w14:textId="77777777" w:rsidTr="00995F98">
        <w:trPr>
          <w:trHeight w:val="639"/>
        </w:trPr>
        <w:tc>
          <w:tcPr>
            <w:tcW w:w="4644" w:type="dxa"/>
            <w:gridSpan w:val="2"/>
            <w:vAlign w:val="center"/>
          </w:tcPr>
          <w:p w14:paraId="1BF00A69" w14:textId="77777777" w:rsidR="00995F98" w:rsidRPr="00995F98" w:rsidRDefault="00995F98" w:rsidP="00995F98">
            <w:pPr>
              <w:rPr>
                <w:b/>
              </w:rPr>
            </w:pPr>
            <w:r>
              <w:rPr>
                <w:b/>
              </w:rPr>
              <w:t>IF APPOINTED, WHEN COULD YOU START WORK?</w:t>
            </w:r>
          </w:p>
        </w:tc>
        <w:tc>
          <w:tcPr>
            <w:tcW w:w="4962" w:type="dxa"/>
            <w:gridSpan w:val="2"/>
            <w:vAlign w:val="center"/>
          </w:tcPr>
          <w:p w14:paraId="62CC0F4C" w14:textId="77777777" w:rsidR="00995F98" w:rsidRPr="00995F98" w:rsidRDefault="00995F98" w:rsidP="00995F98">
            <w:pPr>
              <w:rPr>
                <w:b/>
              </w:rPr>
            </w:pPr>
            <w:r>
              <w:rPr>
                <w:b/>
              </w:rPr>
              <w:t>WHERE DID YOU HEAR OF THIS VACANCY?</w:t>
            </w:r>
          </w:p>
        </w:tc>
      </w:tr>
      <w:tr w:rsidR="00995F98" w14:paraId="01EB9626" w14:textId="77777777" w:rsidTr="00995F98">
        <w:trPr>
          <w:trHeight w:val="675"/>
        </w:trPr>
        <w:tc>
          <w:tcPr>
            <w:tcW w:w="4644" w:type="dxa"/>
            <w:gridSpan w:val="2"/>
            <w:vAlign w:val="center"/>
          </w:tcPr>
          <w:p w14:paraId="772AF31A" w14:textId="77777777" w:rsidR="00995F98" w:rsidRPr="00A31A2B" w:rsidRDefault="00995F98" w:rsidP="00995F98"/>
        </w:tc>
        <w:tc>
          <w:tcPr>
            <w:tcW w:w="4962" w:type="dxa"/>
            <w:gridSpan w:val="2"/>
            <w:vAlign w:val="center"/>
          </w:tcPr>
          <w:p w14:paraId="45BD156B" w14:textId="77777777" w:rsidR="00995F98" w:rsidRPr="00A31A2B" w:rsidRDefault="00995F98" w:rsidP="00995F98"/>
        </w:tc>
      </w:tr>
    </w:tbl>
    <w:p w14:paraId="45EBCEFA" w14:textId="77777777" w:rsidR="00A543A3" w:rsidRDefault="00A543A3">
      <w:pPr>
        <w:rPr>
          <w:b/>
          <w:sz w:val="28"/>
        </w:rPr>
        <w:sectPr w:rsidR="00A543A3">
          <w:headerReference w:type="even" r:id="rId11"/>
          <w:footerReference w:type="default" r:id="rId12"/>
          <w:pgSz w:w="11907" w:h="16840" w:code="9"/>
          <w:pgMar w:top="1296" w:right="1296" w:bottom="1296" w:left="1296" w:header="706" w:footer="706" w:gutter="0"/>
          <w:paperSrc w:first="111" w:other="111"/>
          <w:cols w:space="720"/>
          <w:titlePg/>
        </w:sect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843"/>
        <w:gridCol w:w="4536"/>
      </w:tblGrid>
      <w:tr w:rsidR="007E1C72" w:rsidRPr="0063099F" w14:paraId="2104270A" w14:textId="77777777" w:rsidTr="000347D9">
        <w:trPr>
          <w:trHeight w:val="473"/>
        </w:trPr>
        <w:tc>
          <w:tcPr>
            <w:tcW w:w="9606" w:type="dxa"/>
            <w:gridSpan w:val="3"/>
            <w:vAlign w:val="center"/>
          </w:tcPr>
          <w:p w14:paraId="027015E2" w14:textId="77777777" w:rsidR="007E1C72" w:rsidRPr="0063099F" w:rsidRDefault="007E1C72" w:rsidP="000347D9">
            <w:pPr>
              <w:jc w:val="center"/>
              <w:rPr>
                <w:b/>
              </w:rPr>
            </w:pPr>
            <w:r>
              <w:rPr>
                <w:b/>
              </w:rPr>
              <w:lastRenderedPageBreak/>
              <w:t>SUMMARY OF CAREER HISTORY (start with the most recent)</w:t>
            </w:r>
          </w:p>
        </w:tc>
      </w:tr>
      <w:tr w:rsidR="007E1C72" w:rsidRPr="0063099F" w14:paraId="04184CAC" w14:textId="77777777" w:rsidTr="007E1C72">
        <w:trPr>
          <w:trHeight w:val="711"/>
        </w:trPr>
        <w:tc>
          <w:tcPr>
            <w:tcW w:w="3227" w:type="dxa"/>
            <w:vAlign w:val="center"/>
          </w:tcPr>
          <w:p w14:paraId="375A7D5B" w14:textId="77777777" w:rsidR="007E1C72" w:rsidRDefault="007E1C72" w:rsidP="000347D9">
            <w:pPr>
              <w:jc w:val="center"/>
            </w:pPr>
            <w:r>
              <w:t>Name of Employer</w:t>
            </w:r>
          </w:p>
          <w:p w14:paraId="2587EAEB" w14:textId="77777777" w:rsidR="007E1C72" w:rsidRDefault="007E1C72" w:rsidP="000347D9">
            <w:pPr>
              <w:jc w:val="center"/>
            </w:pPr>
            <w:r>
              <w:t>Position Held</w:t>
            </w:r>
          </w:p>
          <w:p w14:paraId="6A4C118F" w14:textId="77777777" w:rsidR="007E1C72" w:rsidRPr="0063099F" w:rsidRDefault="007E1C72" w:rsidP="000347D9">
            <w:pPr>
              <w:jc w:val="center"/>
            </w:pPr>
            <w:r>
              <w:t>Salary and any other benefits</w:t>
            </w:r>
          </w:p>
        </w:tc>
        <w:tc>
          <w:tcPr>
            <w:tcW w:w="1843" w:type="dxa"/>
            <w:vAlign w:val="center"/>
          </w:tcPr>
          <w:p w14:paraId="034A9323" w14:textId="77777777" w:rsidR="007E1C72" w:rsidRPr="0063099F" w:rsidRDefault="007E1C72" w:rsidP="000347D9">
            <w:pPr>
              <w:jc w:val="center"/>
            </w:pPr>
            <w:r>
              <w:t>Dates Employed (from and to)</w:t>
            </w:r>
          </w:p>
        </w:tc>
        <w:tc>
          <w:tcPr>
            <w:tcW w:w="4536" w:type="dxa"/>
            <w:vAlign w:val="center"/>
          </w:tcPr>
          <w:p w14:paraId="5EFB66AD" w14:textId="77777777" w:rsidR="007E1C72" w:rsidRDefault="007E1C72" w:rsidP="000347D9">
            <w:pPr>
              <w:jc w:val="center"/>
            </w:pPr>
            <w:r>
              <w:t>Brief description of responsibilities.</w:t>
            </w:r>
          </w:p>
          <w:p w14:paraId="6D9EE732" w14:textId="77777777" w:rsidR="007E1C72" w:rsidRPr="0063099F" w:rsidRDefault="007E1C72" w:rsidP="000347D9">
            <w:pPr>
              <w:jc w:val="center"/>
            </w:pPr>
            <w:r>
              <w:t xml:space="preserve">Please include (where relevant); number of staff directly responsible for, annual budget for which you were responsible </w:t>
            </w:r>
            <w:r w:rsidR="00AF4C77">
              <w:t>and any notable achievements.</w:t>
            </w:r>
          </w:p>
        </w:tc>
      </w:tr>
      <w:tr w:rsidR="007E1C72" w:rsidRPr="0063099F" w14:paraId="0AC4F01E" w14:textId="77777777" w:rsidTr="00B71048">
        <w:trPr>
          <w:trHeight w:val="11980"/>
        </w:trPr>
        <w:tc>
          <w:tcPr>
            <w:tcW w:w="3227" w:type="dxa"/>
          </w:tcPr>
          <w:p w14:paraId="33421E5A" w14:textId="77777777" w:rsidR="007E1C72" w:rsidRDefault="007E1C72" w:rsidP="00AF4C77"/>
        </w:tc>
        <w:tc>
          <w:tcPr>
            <w:tcW w:w="1843" w:type="dxa"/>
          </w:tcPr>
          <w:p w14:paraId="0A93418F" w14:textId="77777777" w:rsidR="007E1C72" w:rsidRDefault="007E1C72" w:rsidP="00AF4C77"/>
        </w:tc>
        <w:tc>
          <w:tcPr>
            <w:tcW w:w="4536" w:type="dxa"/>
          </w:tcPr>
          <w:p w14:paraId="4E46BCC7" w14:textId="77777777" w:rsidR="007E1C72" w:rsidRDefault="007E1C72" w:rsidP="00AF4C77"/>
        </w:tc>
      </w:tr>
    </w:tbl>
    <w:p w14:paraId="403C6FDD" w14:textId="77777777" w:rsidR="007E1C72" w:rsidRDefault="007E1C72"/>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843"/>
        <w:gridCol w:w="3686"/>
      </w:tblGrid>
      <w:tr w:rsidR="007E1C72" w14:paraId="29011E92" w14:textId="77777777" w:rsidTr="000347D9">
        <w:trPr>
          <w:trHeight w:val="473"/>
        </w:trPr>
        <w:tc>
          <w:tcPr>
            <w:tcW w:w="9606" w:type="dxa"/>
            <w:gridSpan w:val="3"/>
            <w:vAlign w:val="center"/>
          </w:tcPr>
          <w:p w14:paraId="699C3744" w14:textId="77777777" w:rsidR="007E1C72" w:rsidRPr="0063099F" w:rsidRDefault="007E1C72" w:rsidP="000347D9">
            <w:pPr>
              <w:jc w:val="center"/>
              <w:rPr>
                <w:b/>
              </w:rPr>
            </w:pPr>
            <w:r>
              <w:rPr>
                <w:b/>
              </w:rPr>
              <w:lastRenderedPageBreak/>
              <w:t>EDUCATION AND TRAINING</w:t>
            </w:r>
          </w:p>
        </w:tc>
      </w:tr>
      <w:tr w:rsidR="007E1C72" w14:paraId="281DBF6D" w14:textId="77777777" w:rsidTr="000347D9">
        <w:trPr>
          <w:trHeight w:val="711"/>
        </w:trPr>
        <w:tc>
          <w:tcPr>
            <w:tcW w:w="4077" w:type="dxa"/>
            <w:vAlign w:val="center"/>
          </w:tcPr>
          <w:p w14:paraId="2AFE8BFA" w14:textId="77777777" w:rsidR="007E1C72" w:rsidRPr="0063099F" w:rsidRDefault="007E1C72" w:rsidP="000347D9">
            <w:pPr>
              <w:jc w:val="center"/>
            </w:pPr>
            <w:r>
              <w:t>Name of Secondary School, Higher &amp; Further Education Establishments or Training Centres attended</w:t>
            </w:r>
          </w:p>
        </w:tc>
        <w:tc>
          <w:tcPr>
            <w:tcW w:w="1843" w:type="dxa"/>
            <w:vAlign w:val="center"/>
          </w:tcPr>
          <w:p w14:paraId="024CAD7F" w14:textId="77777777" w:rsidR="007E1C72" w:rsidRPr="0063099F" w:rsidRDefault="007E1C72" w:rsidP="000347D9">
            <w:pPr>
              <w:jc w:val="center"/>
            </w:pPr>
            <w:r>
              <w:t>Date From and To</w:t>
            </w:r>
          </w:p>
        </w:tc>
        <w:tc>
          <w:tcPr>
            <w:tcW w:w="3686" w:type="dxa"/>
            <w:vAlign w:val="center"/>
          </w:tcPr>
          <w:p w14:paraId="52A8930A" w14:textId="77777777" w:rsidR="007E1C72" w:rsidRPr="0063099F" w:rsidRDefault="007E1C72" w:rsidP="000347D9">
            <w:pPr>
              <w:jc w:val="center"/>
            </w:pPr>
            <w:r>
              <w:t>Academic, Vocational or Professional Qualifications obtained</w:t>
            </w:r>
          </w:p>
        </w:tc>
      </w:tr>
      <w:tr w:rsidR="007E1C72" w14:paraId="14678792" w14:textId="77777777" w:rsidTr="00AF4C77">
        <w:trPr>
          <w:trHeight w:val="4546"/>
        </w:trPr>
        <w:tc>
          <w:tcPr>
            <w:tcW w:w="4077" w:type="dxa"/>
          </w:tcPr>
          <w:p w14:paraId="18458C72" w14:textId="77777777" w:rsidR="007E1C72" w:rsidRDefault="007E1C72" w:rsidP="00AF4C77"/>
        </w:tc>
        <w:tc>
          <w:tcPr>
            <w:tcW w:w="1843" w:type="dxa"/>
          </w:tcPr>
          <w:p w14:paraId="3F29AEB5" w14:textId="77777777" w:rsidR="007E1C72" w:rsidRDefault="007E1C72" w:rsidP="00AF4C77"/>
        </w:tc>
        <w:tc>
          <w:tcPr>
            <w:tcW w:w="3686" w:type="dxa"/>
          </w:tcPr>
          <w:p w14:paraId="3D201F8F" w14:textId="77777777" w:rsidR="00233139" w:rsidRDefault="00233139" w:rsidP="00AF4C77"/>
        </w:tc>
      </w:tr>
    </w:tbl>
    <w:p w14:paraId="62C89E9D" w14:textId="77777777" w:rsidR="007E1C72" w:rsidRDefault="007E1C72"/>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7E1C72" w:rsidRPr="0063099F" w14:paraId="6F4D48D3" w14:textId="77777777" w:rsidTr="007E1C72">
        <w:trPr>
          <w:trHeight w:val="473"/>
        </w:trPr>
        <w:tc>
          <w:tcPr>
            <w:tcW w:w="9606" w:type="dxa"/>
            <w:vAlign w:val="center"/>
          </w:tcPr>
          <w:p w14:paraId="4579DE2D" w14:textId="77777777" w:rsidR="007E1C72" w:rsidRPr="0063099F" w:rsidRDefault="007E1C72" w:rsidP="000347D9">
            <w:pPr>
              <w:jc w:val="center"/>
              <w:rPr>
                <w:b/>
              </w:rPr>
            </w:pPr>
            <w:r>
              <w:rPr>
                <w:b/>
              </w:rPr>
              <w:t xml:space="preserve">Please state how you think your skills and experience match the requirements of this role, and give your reasons for applying. </w:t>
            </w:r>
          </w:p>
        </w:tc>
      </w:tr>
      <w:tr w:rsidR="007E1C72" w:rsidRPr="0063099F" w14:paraId="41428D09" w14:textId="77777777" w:rsidTr="00B71048">
        <w:trPr>
          <w:trHeight w:val="7350"/>
        </w:trPr>
        <w:tc>
          <w:tcPr>
            <w:tcW w:w="9606" w:type="dxa"/>
          </w:tcPr>
          <w:p w14:paraId="02EFB6C0" w14:textId="77777777" w:rsidR="007E1C72" w:rsidRPr="0063099F" w:rsidRDefault="007E1C72" w:rsidP="00AF4C77"/>
        </w:tc>
      </w:tr>
    </w:tbl>
    <w:p w14:paraId="31296F56" w14:textId="77777777" w:rsidR="00B20A0A" w:rsidRDefault="00B20A0A"/>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995F98" w:rsidRPr="0063099F" w14:paraId="42555C74" w14:textId="77777777" w:rsidTr="000347D9">
        <w:trPr>
          <w:trHeight w:val="473"/>
        </w:trPr>
        <w:tc>
          <w:tcPr>
            <w:tcW w:w="9606" w:type="dxa"/>
            <w:vAlign w:val="center"/>
          </w:tcPr>
          <w:p w14:paraId="1DA0F14A" w14:textId="77777777" w:rsidR="00995F98" w:rsidRPr="0063099F" w:rsidRDefault="00995F98" w:rsidP="000347D9">
            <w:pPr>
              <w:jc w:val="center"/>
              <w:rPr>
                <w:b/>
              </w:rPr>
            </w:pPr>
            <w:r>
              <w:rPr>
                <w:b/>
              </w:rPr>
              <w:lastRenderedPageBreak/>
              <w:t xml:space="preserve">OTHER RELEVANT INFORMATION </w:t>
            </w:r>
          </w:p>
        </w:tc>
      </w:tr>
      <w:tr w:rsidR="00995F98" w:rsidRPr="0063099F" w14:paraId="30AD30AD" w14:textId="77777777" w:rsidTr="00995F98">
        <w:trPr>
          <w:trHeight w:val="387"/>
        </w:trPr>
        <w:tc>
          <w:tcPr>
            <w:tcW w:w="9606" w:type="dxa"/>
            <w:vAlign w:val="center"/>
          </w:tcPr>
          <w:p w14:paraId="5FC8AD4C" w14:textId="77777777" w:rsidR="00995F98" w:rsidRPr="0063099F" w:rsidRDefault="00995F98" w:rsidP="000347D9">
            <w:pPr>
              <w:jc w:val="center"/>
            </w:pPr>
            <w:r>
              <w:t>Recreational interests, hobbies, voluntary or community work</w:t>
            </w:r>
          </w:p>
        </w:tc>
      </w:tr>
      <w:tr w:rsidR="00995F98" w:rsidRPr="0063099F" w14:paraId="1A5FD9E7" w14:textId="77777777" w:rsidTr="00A72254">
        <w:trPr>
          <w:trHeight w:val="3507"/>
        </w:trPr>
        <w:tc>
          <w:tcPr>
            <w:tcW w:w="9606" w:type="dxa"/>
          </w:tcPr>
          <w:p w14:paraId="7F311E2E" w14:textId="77777777" w:rsidR="00995F98" w:rsidRPr="0063099F" w:rsidRDefault="00995F98" w:rsidP="00AF4C77"/>
        </w:tc>
      </w:tr>
    </w:tbl>
    <w:p w14:paraId="6A372AE3" w14:textId="77777777" w:rsidR="00995F98" w:rsidRDefault="00995F98"/>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2835"/>
      </w:tblGrid>
      <w:tr w:rsidR="00995F98" w:rsidRPr="0063099F" w14:paraId="6956149D" w14:textId="77777777" w:rsidTr="000347D9">
        <w:trPr>
          <w:trHeight w:val="473"/>
        </w:trPr>
        <w:tc>
          <w:tcPr>
            <w:tcW w:w="9606" w:type="dxa"/>
            <w:gridSpan w:val="2"/>
            <w:vAlign w:val="center"/>
          </w:tcPr>
          <w:p w14:paraId="61753A9A" w14:textId="77777777" w:rsidR="00995F98" w:rsidRPr="0063099F" w:rsidRDefault="00995F98" w:rsidP="000347D9">
            <w:pPr>
              <w:jc w:val="center"/>
              <w:rPr>
                <w:b/>
              </w:rPr>
            </w:pPr>
            <w:r>
              <w:rPr>
                <w:b/>
              </w:rPr>
              <w:t>REFERENCES</w:t>
            </w:r>
          </w:p>
        </w:tc>
      </w:tr>
      <w:tr w:rsidR="00995F98" w:rsidRPr="0063099F" w14:paraId="0C9FC44C" w14:textId="77777777" w:rsidTr="000347D9">
        <w:trPr>
          <w:trHeight w:val="387"/>
        </w:trPr>
        <w:tc>
          <w:tcPr>
            <w:tcW w:w="9606" w:type="dxa"/>
            <w:gridSpan w:val="2"/>
            <w:vAlign w:val="center"/>
          </w:tcPr>
          <w:p w14:paraId="2661AFBE" w14:textId="77777777" w:rsidR="00995F98" w:rsidRPr="0063099F" w:rsidRDefault="00995F98" w:rsidP="00995F98">
            <w:pPr>
              <w:jc w:val="both"/>
            </w:pPr>
            <w:r>
              <w:t xml:space="preserve">Please provide the names and addresses of three persons to whom application for a reference may be made.  </w:t>
            </w:r>
            <w:r w:rsidRPr="007E1C72">
              <w:rPr>
                <w:b/>
              </w:rPr>
              <w:t xml:space="preserve">At least one should be </w:t>
            </w:r>
            <w:r>
              <w:rPr>
                <w:b/>
              </w:rPr>
              <w:t>your previous/most recent</w:t>
            </w:r>
            <w:r w:rsidRPr="007E1C72">
              <w:rPr>
                <w:b/>
              </w:rPr>
              <w:t xml:space="preserve"> employer.</w:t>
            </w:r>
            <w:r>
              <w:t xml:space="preserve">  References from relatives will not be accepted.  References will not be obtained until a formal offer of employment has been made.</w:t>
            </w:r>
          </w:p>
        </w:tc>
      </w:tr>
      <w:tr w:rsidR="00995F98" w:rsidRPr="0063099F" w14:paraId="0C7C0615" w14:textId="77777777" w:rsidTr="00995F98">
        <w:trPr>
          <w:trHeight w:val="625"/>
        </w:trPr>
        <w:tc>
          <w:tcPr>
            <w:tcW w:w="6771" w:type="dxa"/>
            <w:vAlign w:val="center"/>
          </w:tcPr>
          <w:p w14:paraId="683A5AE5" w14:textId="77777777" w:rsidR="00995F98" w:rsidRDefault="00995F98" w:rsidP="00995F98">
            <w:pPr>
              <w:pStyle w:val="Heading3"/>
              <w:jc w:val="center"/>
            </w:pPr>
            <w:r>
              <w:t>NAME, COMPANY AND EMAIL ADDRESS (or postal address)</w:t>
            </w:r>
          </w:p>
        </w:tc>
        <w:tc>
          <w:tcPr>
            <w:tcW w:w="2835" w:type="dxa"/>
            <w:vAlign w:val="center"/>
          </w:tcPr>
          <w:p w14:paraId="21BDE161" w14:textId="77777777" w:rsidR="00995F98" w:rsidRDefault="00995F98" w:rsidP="00995F98">
            <w:pPr>
              <w:pStyle w:val="Heading2"/>
            </w:pPr>
            <w:r>
              <w:t>CAPACITY IN WHICH KNOWN TO YOU</w:t>
            </w:r>
          </w:p>
        </w:tc>
      </w:tr>
      <w:tr w:rsidR="00995F98" w:rsidRPr="0063099F" w14:paraId="75B4C5A1" w14:textId="77777777" w:rsidTr="00505464">
        <w:trPr>
          <w:trHeight w:val="522"/>
        </w:trPr>
        <w:tc>
          <w:tcPr>
            <w:tcW w:w="6771" w:type="dxa"/>
            <w:vAlign w:val="center"/>
          </w:tcPr>
          <w:p w14:paraId="0D01FDD1" w14:textId="77777777" w:rsidR="00995F98" w:rsidRDefault="00995F98" w:rsidP="00AF4C77">
            <w:pPr>
              <w:pStyle w:val="Heading3"/>
            </w:pPr>
          </w:p>
        </w:tc>
        <w:tc>
          <w:tcPr>
            <w:tcW w:w="2835" w:type="dxa"/>
            <w:vAlign w:val="center"/>
          </w:tcPr>
          <w:p w14:paraId="2072F885" w14:textId="77777777" w:rsidR="00995F98" w:rsidRDefault="00995F98" w:rsidP="00995F98">
            <w:pPr>
              <w:pStyle w:val="Heading2"/>
            </w:pPr>
          </w:p>
        </w:tc>
      </w:tr>
      <w:tr w:rsidR="00505464" w:rsidRPr="0063099F" w14:paraId="0345F49B" w14:textId="77777777" w:rsidTr="00505464">
        <w:trPr>
          <w:trHeight w:val="522"/>
        </w:trPr>
        <w:tc>
          <w:tcPr>
            <w:tcW w:w="6771" w:type="dxa"/>
            <w:vAlign w:val="center"/>
          </w:tcPr>
          <w:p w14:paraId="330E9DFC" w14:textId="77777777" w:rsidR="00505464" w:rsidRDefault="00505464" w:rsidP="00AF4C77">
            <w:pPr>
              <w:pStyle w:val="Heading3"/>
            </w:pPr>
          </w:p>
        </w:tc>
        <w:tc>
          <w:tcPr>
            <w:tcW w:w="2835" w:type="dxa"/>
            <w:vAlign w:val="center"/>
          </w:tcPr>
          <w:p w14:paraId="52CFA6FC" w14:textId="77777777" w:rsidR="00505464" w:rsidRDefault="00505464" w:rsidP="00995F98">
            <w:pPr>
              <w:pStyle w:val="Heading2"/>
            </w:pPr>
          </w:p>
        </w:tc>
      </w:tr>
      <w:tr w:rsidR="00505464" w:rsidRPr="0063099F" w14:paraId="42B3CC7A" w14:textId="77777777" w:rsidTr="00505464">
        <w:trPr>
          <w:trHeight w:val="522"/>
        </w:trPr>
        <w:tc>
          <w:tcPr>
            <w:tcW w:w="6771" w:type="dxa"/>
            <w:vAlign w:val="center"/>
          </w:tcPr>
          <w:p w14:paraId="2DC596BB" w14:textId="77777777" w:rsidR="00505464" w:rsidRDefault="00505464" w:rsidP="00AF4C77">
            <w:pPr>
              <w:pStyle w:val="Heading3"/>
            </w:pPr>
          </w:p>
        </w:tc>
        <w:tc>
          <w:tcPr>
            <w:tcW w:w="2835" w:type="dxa"/>
            <w:vAlign w:val="center"/>
          </w:tcPr>
          <w:p w14:paraId="10345529" w14:textId="77777777" w:rsidR="00505464" w:rsidRDefault="00505464" w:rsidP="00995F98">
            <w:pPr>
              <w:pStyle w:val="Heading2"/>
            </w:pPr>
          </w:p>
        </w:tc>
      </w:tr>
    </w:tbl>
    <w:p w14:paraId="06B84236" w14:textId="77777777" w:rsidR="00995F98" w:rsidRDefault="00995F98"/>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536"/>
      </w:tblGrid>
      <w:tr w:rsidR="00995F98" w:rsidRPr="0063099F" w14:paraId="12D2F62A" w14:textId="77777777" w:rsidTr="000347D9">
        <w:trPr>
          <w:trHeight w:val="473"/>
        </w:trPr>
        <w:tc>
          <w:tcPr>
            <w:tcW w:w="9606" w:type="dxa"/>
            <w:gridSpan w:val="2"/>
            <w:vAlign w:val="center"/>
          </w:tcPr>
          <w:p w14:paraId="65D0B595" w14:textId="77777777" w:rsidR="00995F98" w:rsidRPr="0063099F" w:rsidRDefault="00995F98" w:rsidP="000347D9">
            <w:pPr>
              <w:jc w:val="center"/>
              <w:rPr>
                <w:b/>
              </w:rPr>
            </w:pPr>
            <w:r>
              <w:rPr>
                <w:b/>
              </w:rPr>
              <w:t>DECLARATION AND CONSENT</w:t>
            </w:r>
          </w:p>
        </w:tc>
      </w:tr>
      <w:tr w:rsidR="00995F98" w:rsidRPr="0063099F" w14:paraId="554EFB18" w14:textId="77777777" w:rsidTr="000347D9">
        <w:trPr>
          <w:trHeight w:val="387"/>
        </w:trPr>
        <w:tc>
          <w:tcPr>
            <w:tcW w:w="9606" w:type="dxa"/>
            <w:gridSpan w:val="2"/>
            <w:vAlign w:val="center"/>
          </w:tcPr>
          <w:p w14:paraId="423A655A" w14:textId="77777777" w:rsidR="00995F98" w:rsidRPr="00995F98" w:rsidRDefault="00995F98" w:rsidP="000347D9">
            <w:pPr>
              <w:jc w:val="both"/>
            </w:pPr>
            <w:r w:rsidRPr="00995F98">
              <w:rPr>
                <w:b/>
                <w:u w:val="single"/>
              </w:rPr>
              <w:t>Declaration</w:t>
            </w:r>
            <w:r>
              <w:t>: I declare that to the best of my knowledge the information given on this application form is correct, and understand that misleading statements or deliberate omission may be sufficient grounds for withdrawing any offer of employment that may arise from this application.</w:t>
            </w:r>
          </w:p>
        </w:tc>
      </w:tr>
      <w:tr w:rsidR="00995F98" w:rsidRPr="0063099F" w14:paraId="5335ED71" w14:textId="77777777" w:rsidTr="00995F98">
        <w:trPr>
          <w:trHeight w:val="783"/>
        </w:trPr>
        <w:tc>
          <w:tcPr>
            <w:tcW w:w="5070" w:type="dxa"/>
          </w:tcPr>
          <w:p w14:paraId="5203B9E9" w14:textId="77777777" w:rsidR="00995F98" w:rsidRDefault="00995F98" w:rsidP="00995F98">
            <w:r>
              <w:t>Signature:</w:t>
            </w:r>
          </w:p>
          <w:p w14:paraId="73FFF296" w14:textId="77777777" w:rsidR="00AF4C77" w:rsidRPr="00995F98" w:rsidRDefault="00AF4C77" w:rsidP="00995F98"/>
        </w:tc>
        <w:tc>
          <w:tcPr>
            <w:tcW w:w="4536" w:type="dxa"/>
          </w:tcPr>
          <w:p w14:paraId="3D0A679E" w14:textId="77777777" w:rsidR="00995F98" w:rsidRPr="00995F98" w:rsidRDefault="00995F98" w:rsidP="00995F98">
            <w:r>
              <w:t>Date:</w:t>
            </w:r>
          </w:p>
        </w:tc>
      </w:tr>
    </w:tbl>
    <w:p w14:paraId="56E2E81C" w14:textId="77777777" w:rsidR="00995F98" w:rsidRDefault="00995F98"/>
    <w:p w14:paraId="59EF4EC4" w14:textId="77777777" w:rsidR="00A72254" w:rsidRDefault="00A72254" w:rsidP="00A72254">
      <w:pPr>
        <w:jc w:val="both"/>
      </w:pPr>
      <w:r>
        <w:t xml:space="preserve">This form records your personal data, employment history and qualifications / experience, for the purposes of your job application for the above post.  The data recorded on this form will be reviewed in line with the requirements of the job role, and maintained as part of our recruitment records for a period of 12 months.  Your data will be held for the purposes of obtaining your suitability for the role of which you are applying for and communicating with you regarding the progress of your application. </w:t>
      </w:r>
    </w:p>
    <w:p w14:paraId="4CAD91D0" w14:textId="77777777" w:rsidR="00A72254" w:rsidRDefault="00A72254"/>
    <w:p w14:paraId="0D174978" w14:textId="77777777" w:rsidR="00505464" w:rsidRPr="00505464" w:rsidRDefault="00505464" w:rsidP="004C1198">
      <w:pPr>
        <w:jc w:val="center"/>
        <w:rPr>
          <w:sz w:val="10"/>
          <w:szCs w:val="10"/>
        </w:rPr>
      </w:pPr>
    </w:p>
    <w:p w14:paraId="516A3651" w14:textId="77777777" w:rsidR="00505464" w:rsidRPr="006B28D0" w:rsidRDefault="00505464" w:rsidP="004C1198">
      <w:pPr>
        <w:jc w:val="center"/>
        <w:rPr>
          <w:i/>
        </w:rPr>
      </w:pPr>
      <w:r w:rsidRPr="006B28D0">
        <w:rPr>
          <w:i/>
        </w:rPr>
        <w:t>Please return</w:t>
      </w:r>
      <w:r w:rsidR="006B28D0" w:rsidRPr="006B28D0">
        <w:rPr>
          <w:i/>
        </w:rPr>
        <w:t xml:space="preserve"> your</w:t>
      </w:r>
      <w:r w:rsidRPr="006B28D0">
        <w:rPr>
          <w:i/>
        </w:rPr>
        <w:t xml:space="preserve"> completed application form in a Microsoft Word format to assist our recruitment process. </w:t>
      </w:r>
    </w:p>
    <w:p w14:paraId="72B2A454" w14:textId="77777777" w:rsidR="00505464" w:rsidRPr="00505464" w:rsidRDefault="00505464" w:rsidP="004C1198">
      <w:pPr>
        <w:jc w:val="center"/>
        <w:rPr>
          <w:sz w:val="10"/>
          <w:szCs w:val="10"/>
        </w:rPr>
      </w:pPr>
    </w:p>
    <w:p w14:paraId="4A5721BA" w14:textId="77777777" w:rsidR="004C1198" w:rsidRPr="00A72254" w:rsidRDefault="00995F98" w:rsidP="00A72254">
      <w:pPr>
        <w:jc w:val="center"/>
        <w:rPr>
          <w:b/>
        </w:rPr>
      </w:pPr>
      <w:r w:rsidRPr="00233139">
        <w:rPr>
          <w:b/>
        </w:rPr>
        <w:t xml:space="preserve">Thank you for your application. </w:t>
      </w:r>
    </w:p>
    <w:sectPr w:rsidR="004C1198" w:rsidRPr="00A72254" w:rsidSect="00B92EF3">
      <w:pgSz w:w="11907" w:h="16840" w:code="9"/>
      <w:pgMar w:top="1298" w:right="1298" w:bottom="851" w:left="1298"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DE7DE" w14:textId="77777777" w:rsidR="006128A3" w:rsidRDefault="006128A3">
      <w:r>
        <w:separator/>
      </w:r>
    </w:p>
  </w:endnote>
  <w:endnote w:type="continuationSeparator" w:id="0">
    <w:p w14:paraId="31D33EF1" w14:textId="77777777" w:rsidR="006128A3" w:rsidRDefault="006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1879F" w14:textId="77777777" w:rsidR="00B71048" w:rsidRDefault="00B71048">
    <w:pPr>
      <w:pStyle w:val="Footer"/>
      <w:jc w:val="center"/>
    </w:pPr>
    <w:r>
      <w:fldChar w:fldCharType="begin"/>
    </w:r>
    <w:r>
      <w:instrText xml:space="preserve"> PAGE   \* MERGEFORMAT </w:instrText>
    </w:r>
    <w:r>
      <w:fldChar w:fldCharType="separate"/>
    </w:r>
    <w:r w:rsidR="00B62BE0">
      <w:rPr>
        <w:noProof/>
      </w:rPr>
      <w:t>4</w:t>
    </w:r>
    <w:r>
      <w:rPr>
        <w:noProof/>
      </w:rPr>
      <w:fldChar w:fldCharType="end"/>
    </w:r>
  </w:p>
  <w:p w14:paraId="279CA9D7" w14:textId="77777777" w:rsidR="00B71048" w:rsidRDefault="00B71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E764C" w14:textId="77777777" w:rsidR="006128A3" w:rsidRDefault="006128A3">
      <w:r>
        <w:separator/>
      </w:r>
    </w:p>
  </w:footnote>
  <w:footnote w:type="continuationSeparator" w:id="0">
    <w:p w14:paraId="49377E13" w14:textId="77777777" w:rsidR="006128A3" w:rsidRDefault="006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8C0B" w14:textId="77777777" w:rsidR="00B92EF3" w:rsidRDefault="00B92EF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DB62E0" w14:textId="77777777" w:rsidR="00B92EF3" w:rsidRDefault="00B92E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3A2"/>
    <w:rsid w:val="00027C5A"/>
    <w:rsid w:val="000347D9"/>
    <w:rsid w:val="00064900"/>
    <w:rsid w:val="000840E6"/>
    <w:rsid w:val="00091797"/>
    <w:rsid w:val="000A0083"/>
    <w:rsid w:val="00101A74"/>
    <w:rsid w:val="00101A8D"/>
    <w:rsid w:val="001258F0"/>
    <w:rsid w:val="001448AB"/>
    <w:rsid w:val="00145502"/>
    <w:rsid w:val="00156D48"/>
    <w:rsid w:val="0018634A"/>
    <w:rsid w:val="001B60B3"/>
    <w:rsid w:val="001E7B90"/>
    <w:rsid w:val="00230A47"/>
    <w:rsid w:val="00233139"/>
    <w:rsid w:val="0025369F"/>
    <w:rsid w:val="00281C4A"/>
    <w:rsid w:val="002940E8"/>
    <w:rsid w:val="002968F0"/>
    <w:rsid w:val="002D0038"/>
    <w:rsid w:val="002E447A"/>
    <w:rsid w:val="002E6D4D"/>
    <w:rsid w:val="00312A03"/>
    <w:rsid w:val="003232F9"/>
    <w:rsid w:val="0033343A"/>
    <w:rsid w:val="00383D44"/>
    <w:rsid w:val="003A7C10"/>
    <w:rsid w:val="003F1E64"/>
    <w:rsid w:val="004273A2"/>
    <w:rsid w:val="004713AD"/>
    <w:rsid w:val="004A7A03"/>
    <w:rsid w:val="004C1198"/>
    <w:rsid w:val="004C23EE"/>
    <w:rsid w:val="004D2EC4"/>
    <w:rsid w:val="004D4B08"/>
    <w:rsid w:val="00505464"/>
    <w:rsid w:val="0059653C"/>
    <w:rsid w:val="005A6510"/>
    <w:rsid w:val="005C57AF"/>
    <w:rsid w:val="006028EF"/>
    <w:rsid w:val="00602BD5"/>
    <w:rsid w:val="00611DC4"/>
    <w:rsid w:val="006128A3"/>
    <w:rsid w:val="0063099F"/>
    <w:rsid w:val="006A2176"/>
    <w:rsid w:val="006B28D0"/>
    <w:rsid w:val="006C4C70"/>
    <w:rsid w:val="006F3ADC"/>
    <w:rsid w:val="007179B3"/>
    <w:rsid w:val="00741B8E"/>
    <w:rsid w:val="007B6B89"/>
    <w:rsid w:val="007D7443"/>
    <w:rsid w:val="007E1C72"/>
    <w:rsid w:val="00857D9F"/>
    <w:rsid w:val="00862110"/>
    <w:rsid w:val="00870812"/>
    <w:rsid w:val="0087161B"/>
    <w:rsid w:val="008D0F79"/>
    <w:rsid w:val="008D286F"/>
    <w:rsid w:val="00904146"/>
    <w:rsid w:val="00922CEC"/>
    <w:rsid w:val="00926BEB"/>
    <w:rsid w:val="0093129E"/>
    <w:rsid w:val="0094727E"/>
    <w:rsid w:val="00967432"/>
    <w:rsid w:val="00971691"/>
    <w:rsid w:val="00995F98"/>
    <w:rsid w:val="00A02884"/>
    <w:rsid w:val="00A24434"/>
    <w:rsid w:val="00A3159D"/>
    <w:rsid w:val="00A31A2B"/>
    <w:rsid w:val="00A46538"/>
    <w:rsid w:val="00A543A3"/>
    <w:rsid w:val="00A72254"/>
    <w:rsid w:val="00A91AA8"/>
    <w:rsid w:val="00AA16B5"/>
    <w:rsid w:val="00AA6D8A"/>
    <w:rsid w:val="00AB6344"/>
    <w:rsid w:val="00AF4C77"/>
    <w:rsid w:val="00B07E1F"/>
    <w:rsid w:val="00B16595"/>
    <w:rsid w:val="00B20A0A"/>
    <w:rsid w:val="00B303F6"/>
    <w:rsid w:val="00B547AC"/>
    <w:rsid w:val="00B54EC4"/>
    <w:rsid w:val="00B56324"/>
    <w:rsid w:val="00B62BE0"/>
    <w:rsid w:val="00B6387F"/>
    <w:rsid w:val="00B701EA"/>
    <w:rsid w:val="00B71048"/>
    <w:rsid w:val="00B8465A"/>
    <w:rsid w:val="00B92EF3"/>
    <w:rsid w:val="00BE4799"/>
    <w:rsid w:val="00BE4EE1"/>
    <w:rsid w:val="00BE507F"/>
    <w:rsid w:val="00BF35C6"/>
    <w:rsid w:val="00C005F8"/>
    <w:rsid w:val="00C009CE"/>
    <w:rsid w:val="00C11D40"/>
    <w:rsid w:val="00C22D05"/>
    <w:rsid w:val="00C259AE"/>
    <w:rsid w:val="00C53C3B"/>
    <w:rsid w:val="00C61900"/>
    <w:rsid w:val="00C655F8"/>
    <w:rsid w:val="00CC3056"/>
    <w:rsid w:val="00D01CE2"/>
    <w:rsid w:val="00D025A9"/>
    <w:rsid w:val="00D0327D"/>
    <w:rsid w:val="00D267B5"/>
    <w:rsid w:val="00D26FF8"/>
    <w:rsid w:val="00D4518E"/>
    <w:rsid w:val="00D52AD8"/>
    <w:rsid w:val="00D5568A"/>
    <w:rsid w:val="00D64CF1"/>
    <w:rsid w:val="00D834D5"/>
    <w:rsid w:val="00DA2401"/>
    <w:rsid w:val="00DB7ECD"/>
    <w:rsid w:val="00E213AC"/>
    <w:rsid w:val="00E30F9D"/>
    <w:rsid w:val="00E43AC7"/>
    <w:rsid w:val="00E46BBF"/>
    <w:rsid w:val="00E85DC9"/>
    <w:rsid w:val="00EF64E7"/>
    <w:rsid w:val="00F12B67"/>
    <w:rsid w:val="00F41224"/>
    <w:rsid w:val="00F6403F"/>
    <w:rsid w:val="00F90486"/>
    <w:rsid w:val="00FA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C073EBC"/>
  <w15:chartTrackingRefBased/>
  <w15:docId w15:val="{521FCFD7-A197-4A37-A5E0-36317D8B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AA1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0A47"/>
    <w:rPr>
      <w:rFonts w:ascii="Tahoma" w:hAnsi="Tahoma" w:cs="Tahoma"/>
      <w:sz w:val="16"/>
      <w:szCs w:val="16"/>
    </w:rPr>
  </w:style>
  <w:style w:type="character" w:styleId="Emphasis">
    <w:name w:val="Emphasis"/>
    <w:qFormat/>
    <w:rsid w:val="00FA43D7"/>
    <w:rPr>
      <w:i/>
      <w:iCs/>
    </w:rPr>
  </w:style>
  <w:style w:type="paragraph" w:styleId="Footer">
    <w:name w:val="footer"/>
    <w:basedOn w:val="Normal"/>
    <w:link w:val="FooterChar"/>
    <w:uiPriority w:val="99"/>
    <w:rsid w:val="00B71048"/>
    <w:pPr>
      <w:tabs>
        <w:tab w:val="center" w:pos="4513"/>
        <w:tab w:val="right" w:pos="9026"/>
      </w:tabs>
    </w:pPr>
  </w:style>
  <w:style w:type="character" w:customStyle="1" w:styleId="FooterChar">
    <w:name w:val="Footer Char"/>
    <w:link w:val="Footer"/>
    <w:uiPriority w:val="99"/>
    <w:rsid w:val="00B71048"/>
    <w:rPr>
      <w:rFonts w:ascii="Arial" w:hAnsi="Arial"/>
      <w:sz w:val="22"/>
      <w:lang w:eastAsia="en-US"/>
    </w:rPr>
  </w:style>
  <w:style w:type="character" w:styleId="UnresolvedMention">
    <w:name w:val="Unresolved Mention"/>
    <w:uiPriority w:val="99"/>
    <w:semiHidden/>
    <w:unhideWhenUsed/>
    <w:rsid w:val="00101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19848">
      <w:bodyDiv w:val="1"/>
      <w:marLeft w:val="0"/>
      <w:marRight w:val="0"/>
      <w:marTop w:val="0"/>
      <w:marBottom w:val="0"/>
      <w:divBdr>
        <w:top w:val="none" w:sz="0" w:space="0" w:color="auto"/>
        <w:left w:val="none" w:sz="0" w:space="0" w:color="auto"/>
        <w:bottom w:val="none" w:sz="0" w:space="0" w:color="auto"/>
        <w:right w:val="none" w:sz="0" w:space="0" w:color="auto"/>
      </w:divBdr>
    </w:div>
    <w:div w:id="880244517">
      <w:bodyDiv w:val="1"/>
      <w:marLeft w:val="0"/>
      <w:marRight w:val="0"/>
      <w:marTop w:val="0"/>
      <w:marBottom w:val="0"/>
      <w:divBdr>
        <w:top w:val="none" w:sz="0" w:space="0" w:color="auto"/>
        <w:left w:val="none" w:sz="0" w:space="0" w:color="auto"/>
        <w:bottom w:val="none" w:sz="0" w:space="0" w:color="auto"/>
        <w:right w:val="none" w:sz="0" w:space="0" w:color="auto"/>
      </w:divBdr>
    </w:div>
    <w:div w:id="123524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ANTAL_L\Application%20Data\Microsoft\Templates\Application%20Form%20Lo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58940CFC094448B24D9EE5A42AB81A" ma:contentTypeVersion="13" ma:contentTypeDescription="Create a new document." ma:contentTypeScope="" ma:versionID="7c3e01016e92c912ff3a9ab975f1660c">
  <xsd:schema xmlns:xsd="http://www.w3.org/2001/XMLSchema" xmlns:xs="http://www.w3.org/2001/XMLSchema" xmlns:p="http://schemas.microsoft.com/office/2006/metadata/properties" xmlns:ns2="ce422495-cc7f-4eea-b284-39fd5f8581c2" xmlns:ns3="e861a5ce-5db3-402b-be6f-c7e7791cec12" targetNamespace="http://schemas.microsoft.com/office/2006/metadata/properties" ma:root="true" ma:fieldsID="67f0ee77198e711640662b08351d3b5d" ns2:_="" ns3:_="">
    <xsd:import namespace="ce422495-cc7f-4eea-b284-39fd5f8581c2"/>
    <xsd:import namespace="e861a5ce-5db3-402b-be6f-c7e7791cec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22495-cc7f-4eea-b284-39fd5f858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d9b88d-2994-48c5-a05f-c1f26a3a10b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61a5ce-5db3-402b-be6f-c7e7791cec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c93f7c-978f-4860-b6b5-249447cef09e}" ma:internalName="TaxCatchAll" ma:showField="CatchAllData" ma:web="e861a5ce-5db3-402b-be6f-c7e7791ce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861a5ce-5db3-402b-be6f-c7e7791cec12" xsi:nil="true"/>
    <lcf76f155ced4ddcb4097134ff3c332f xmlns="ce422495-cc7f-4eea-b284-39fd5f8581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26B83A-5416-4217-91AA-751A15E62186}">
  <ds:schemaRefs>
    <ds:schemaRef ds:uri="http://schemas.microsoft.com/office/2006/metadata/longProperties"/>
  </ds:schemaRefs>
</ds:datastoreItem>
</file>

<file path=customXml/itemProps2.xml><?xml version="1.0" encoding="utf-8"?>
<ds:datastoreItem xmlns:ds="http://schemas.openxmlformats.org/officeDocument/2006/customXml" ds:itemID="{BB40BA55-B75F-4372-8D6A-F3F1934DCAD9}">
  <ds:schemaRefs>
    <ds:schemaRef ds:uri="http://schemas.microsoft.com/sharepoint/v3/contenttype/forms"/>
  </ds:schemaRefs>
</ds:datastoreItem>
</file>

<file path=customXml/itemProps3.xml><?xml version="1.0" encoding="utf-8"?>
<ds:datastoreItem xmlns:ds="http://schemas.openxmlformats.org/officeDocument/2006/customXml" ds:itemID="{591F6E6B-3DD6-463B-8202-3FDA17ABF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22495-cc7f-4eea-b284-39fd5f8581c2"/>
    <ds:schemaRef ds:uri="e861a5ce-5db3-402b-be6f-c7e7791ce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38E81-4AF3-40FF-A7B6-56CFC50D4939}">
  <ds:schemaRefs>
    <ds:schemaRef ds:uri="http://schemas.microsoft.com/office/2006/metadata/properties"/>
    <ds:schemaRef ds:uri="http://schemas.microsoft.com/office/infopath/2007/PartnerControls"/>
    <ds:schemaRef ds:uri="e861a5ce-5db3-402b-be6f-c7e7791cec12"/>
    <ds:schemaRef ds:uri="ce422495-cc7f-4eea-b284-39fd5f8581c2"/>
  </ds:schemaRefs>
</ds:datastoreItem>
</file>

<file path=docProps/app.xml><?xml version="1.0" encoding="utf-8"?>
<Properties xmlns="http://schemas.openxmlformats.org/officeDocument/2006/extended-properties" xmlns:vt="http://schemas.openxmlformats.org/officeDocument/2006/docPropsVTypes">
  <Template>Application Form Long.dot</Template>
  <TotalTime>2</TotalTime>
  <Pages>4</Pages>
  <Words>499</Words>
  <Characters>2641</Characters>
  <Application>Microsoft Office Word</Application>
  <DocSecurity>4</DocSecurity>
  <Lines>124</Lines>
  <Paragraphs>53</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RYA</Company>
  <LinksUpToDate>false</LinksUpToDate>
  <CharactersWithSpaces>3097</CharactersWithSpaces>
  <SharedDoc>false</SharedDoc>
  <HLinks>
    <vt:vector size="24" baseType="variant">
      <vt:variant>
        <vt:i4>3276808</vt:i4>
      </vt:variant>
      <vt:variant>
        <vt:i4>12</vt:i4>
      </vt:variant>
      <vt:variant>
        <vt:i4>0</vt:i4>
      </vt:variant>
      <vt:variant>
        <vt:i4>5</vt:i4>
      </vt:variant>
      <vt:variant>
        <vt:lpwstr>mailto:kirsty.knight@rya.org.uk</vt:lpwstr>
      </vt:variant>
      <vt:variant>
        <vt:lpwstr/>
      </vt:variant>
      <vt:variant>
        <vt:i4>4063267</vt:i4>
      </vt:variant>
      <vt:variant>
        <vt:i4>9</vt:i4>
      </vt:variant>
      <vt:variant>
        <vt:i4>0</vt:i4>
      </vt:variant>
      <vt:variant>
        <vt:i4>5</vt:i4>
      </vt:variant>
      <vt:variant>
        <vt:lpwstr>https://www.nidirect.gov.uk/publications/accessni-code-practice</vt:lpwstr>
      </vt:variant>
      <vt:variant>
        <vt:lpwstr/>
      </vt:variant>
      <vt:variant>
        <vt:i4>7274557</vt:i4>
      </vt:variant>
      <vt:variant>
        <vt:i4>3</vt:i4>
      </vt:variant>
      <vt:variant>
        <vt:i4>0</vt:i4>
      </vt:variant>
      <vt:variant>
        <vt:i4>5</vt:i4>
      </vt:variant>
      <vt:variant>
        <vt:lpwstr>https://intranet.rya.org.uk/SiteDirectory/imagescentre/comlogo/RYA Logo (JPEG).jpg</vt:lpwstr>
      </vt:variant>
      <vt:variant>
        <vt:lpwstr/>
      </vt:variant>
      <vt:variant>
        <vt:i4>3276808</vt:i4>
      </vt:variant>
      <vt:variant>
        <vt:i4>0</vt:i4>
      </vt:variant>
      <vt:variant>
        <vt:i4>0</vt:i4>
      </vt:variant>
      <vt:variant>
        <vt:i4>5</vt:i4>
      </vt:variant>
      <vt:variant>
        <vt:lpwstr>mailto:kirsty.knight@rya.org.uk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chantal.lodwidge</dc:creator>
  <cp:keywords/>
  <cp:lastModifiedBy>Grant Davey</cp:lastModifiedBy>
  <cp:revision>2</cp:revision>
  <cp:lastPrinted>2004-05-06T08:55:00Z</cp:lastPrinted>
  <dcterms:created xsi:type="dcterms:W3CDTF">2026-07-24T08:42:00Z</dcterms:created>
  <dcterms:modified xsi:type="dcterms:W3CDTF">2026-07-24T08:42:00Z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Lisa Rogers</vt:lpwstr>
  </property>
  <property fmtid="{D5CDD505-2E9C-101B-9397-08002B2CF9AE}" pid="3" name="Order">
    <vt:lpwstr>153600.000000000</vt:lpwstr>
  </property>
  <property fmtid="{D5CDD505-2E9C-101B-9397-08002B2CF9AE}" pid="4" name="display_urn:schemas-microsoft-com:office:office#Author">
    <vt:lpwstr>Lisa Rogers</vt:lpwstr>
  </property>
  <property fmtid="{D5CDD505-2E9C-101B-9397-08002B2CF9AE}" pid="5" name="ContentTypeId">
    <vt:lpwstr>0x0101008B58940CFC094448B24D9EE5A42AB81A</vt:lpwstr>
  </property>
</Properties>
</file>